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EF" w:rsidRDefault="00213DEF" w:rsidP="00534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PROPOSTA CATTEDRE A.S. _______________</w:t>
      </w:r>
    </w:p>
    <w:p w:rsidR="00213DEF" w:rsidRDefault="00213DEF" w:rsidP="005346AA">
      <w:pPr>
        <w:rPr>
          <w:b/>
          <w:sz w:val="28"/>
          <w:szCs w:val="28"/>
        </w:rPr>
      </w:pPr>
    </w:p>
    <w:p w:rsidR="00213DEF" w:rsidRDefault="00213DEF" w:rsidP="005346AA"/>
    <w:p w:rsidR="00213DEF" w:rsidRDefault="00213DEF" w:rsidP="006E0612">
      <w:pPr>
        <w:pStyle w:val="ListParagraph"/>
        <w:numPr>
          <w:ilvl w:val="0"/>
          <w:numId w:val="16"/>
        </w:numPr>
        <w:spacing w:line="720" w:lineRule="auto"/>
      </w:pPr>
      <w:r>
        <w:t xml:space="preserve">DISCIPLINA: </w:t>
      </w:r>
      <w:r>
        <w:tab/>
      </w:r>
      <w:r>
        <w:tab/>
      </w:r>
      <w:r>
        <w:tab/>
        <w:t>_________________________________</w:t>
      </w:r>
    </w:p>
    <w:p w:rsidR="00213DEF" w:rsidRDefault="00213DEF" w:rsidP="006E0612">
      <w:pPr>
        <w:pStyle w:val="ListParagraph"/>
        <w:numPr>
          <w:ilvl w:val="0"/>
          <w:numId w:val="16"/>
        </w:numPr>
        <w:spacing w:line="720" w:lineRule="auto"/>
      </w:pPr>
      <w:r>
        <w:t>CLASSE DI CONCORSO:</w:t>
      </w:r>
      <w:r>
        <w:tab/>
      </w:r>
      <w:r>
        <w:tab/>
        <w:t>_________________________________</w:t>
      </w:r>
    </w:p>
    <w:p w:rsidR="00213DEF" w:rsidRDefault="00213DEF" w:rsidP="006E0612">
      <w:pPr>
        <w:pStyle w:val="ListParagraph"/>
        <w:spacing w:line="360" w:lineRule="auto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6"/>
        <w:gridCol w:w="2586"/>
        <w:gridCol w:w="2586"/>
        <w:gridCol w:w="2586"/>
      </w:tblGrid>
      <w:tr w:rsidR="00213DEF" w:rsidTr="00FC276D">
        <w:tc>
          <w:tcPr>
            <w:tcW w:w="2586" w:type="dxa"/>
          </w:tcPr>
          <w:p w:rsidR="00213DEF" w:rsidRPr="00FC276D" w:rsidRDefault="00213DEF" w:rsidP="00FC276D">
            <w:pPr>
              <w:jc w:val="center"/>
              <w:rPr>
                <w:b/>
                <w:szCs w:val="20"/>
              </w:rPr>
            </w:pPr>
            <w:r w:rsidRPr="00FC276D">
              <w:rPr>
                <w:b/>
                <w:szCs w:val="20"/>
              </w:rPr>
              <w:t>DOCENTE</w:t>
            </w:r>
          </w:p>
        </w:tc>
        <w:tc>
          <w:tcPr>
            <w:tcW w:w="2586" w:type="dxa"/>
          </w:tcPr>
          <w:p w:rsidR="00213DEF" w:rsidRPr="00FC276D" w:rsidRDefault="00213DEF" w:rsidP="00FC276D">
            <w:pPr>
              <w:jc w:val="center"/>
              <w:rPr>
                <w:b/>
                <w:szCs w:val="20"/>
              </w:rPr>
            </w:pPr>
            <w:r w:rsidRPr="00FC276D">
              <w:rPr>
                <w:b/>
                <w:szCs w:val="20"/>
              </w:rPr>
              <w:t>DISCIPLINA</w:t>
            </w:r>
          </w:p>
        </w:tc>
        <w:tc>
          <w:tcPr>
            <w:tcW w:w="2586" w:type="dxa"/>
          </w:tcPr>
          <w:p w:rsidR="00213DEF" w:rsidRPr="00FC276D" w:rsidRDefault="00213DEF" w:rsidP="00FC276D">
            <w:pPr>
              <w:jc w:val="center"/>
              <w:rPr>
                <w:b/>
                <w:szCs w:val="20"/>
              </w:rPr>
            </w:pPr>
            <w:r w:rsidRPr="00FC276D">
              <w:rPr>
                <w:b/>
                <w:szCs w:val="20"/>
              </w:rPr>
              <w:t>CLASSE</w:t>
            </w:r>
          </w:p>
        </w:tc>
        <w:tc>
          <w:tcPr>
            <w:tcW w:w="2586" w:type="dxa"/>
          </w:tcPr>
          <w:p w:rsidR="00213DEF" w:rsidRPr="00FC276D" w:rsidRDefault="00213DEF" w:rsidP="00FC276D">
            <w:pPr>
              <w:jc w:val="center"/>
              <w:rPr>
                <w:b/>
                <w:szCs w:val="20"/>
              </w:rPr>
            </w:pPr>
            <w:r w:rsidRPr="00FC276D">
              <w:rPr>
                <w:b/>
                <w:szCs w:val="20"/>
              </w:rPr>
              <w:t>ORE</w:t>
            </w: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  <w:tr w:rsidR="00213DEF" w:rsidTr="00FC276D">
        <w:trPr>
          <w:trHeight w:val="454"/>
        </w:trPr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  <w:tc>
          <w:tcPr>
            <w:tcW w:w="2586" w:type="dxa"/>
          </w:tcPr>
          <w:p w:rsidR="00213DEF" w:rsidRPr="00FC276D" w:rsidRDefault="00213DEF" w:rsidP="006E0612">
            <w:pPr>
              <w:rPr>
                <w:szCs w:val="20"/>
              </w:rPr>
            </w:pPr>
          </w:p>
        </w:tc>
      </w:tr>
    </w:tbl>
    <w:p w:rsidR="00213DEF" w:rsidRDefault="00213DEF" w:rsidP="006E0612">
      <w:pPr>
        <w:rPr>
          <w:szCs w:val="20"/>
        </w:rPr>
      </w:pPr>
    </w:p>
    <w:p w:rsidR="00213DEF" w:rsidRDefault="00213DEF" w:rsidP="00740AD6">
      <w:pPr>
        <w:ind w:left="5664"/>
        <w:rPr>
          <w:szCs w:val="20"/>
        </w:rPr>
      </w:pPr>
    </w:p>
    <w:p w:rsidR="00213DEF" w:rsidRDefault="00213DEF" w:rsidP="00740AD6">
      <w:pPr>
        <w:ind w:left="5664"/>
        <w:rPr>
          <w:szCs w:val="20"/>
        </w:rPr>
      </w:pPr>
      <w:r>
        <w:rPr>
          <w:szCs w:val="20"/>
        </w:rPr>
        <w:t>________________________________</w:t>
      </w:r>
    </w:p>
    <w:p w:rsidR="00213DEF" w:rsidRPr="005346AA" w:rsidRDefault="00213DEF" w:rsidP="00740AD6">
      <w:pPr>
        <w:ind w:left="5664"/>
        <w:rPr>
          <w:szCs w:val="20"/>
        </w:rPr>
      </w:pPr>
      <w:r>
        <w:rPr>
          <w:szCs w:val="20"/>
        </w:rPr>
        <w:t>(firma del coordinatore di dipartimento)</w:t>
      </w:r>
    </w:p>
    <w:p w:rsidR="00213DEF" w:rsidRPr="005346AA" w:rsidRDefault="00213DEF" w:rsidP="006E0612">
      <w:pPr>
        <w:rPr>
          <w:szCs w:val="20"/>
        </w:rPr>
      </w:pPr>
    </w:p>
    <w:sectPr w:rsidR="00213DEF" w:rsidRPr="005346AA" w:rsidSect="001224ED">
      <w:headerReference w:type="first" r:id="rId7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EF" w:rsidRDefault="00213DEF" w:rsidP="00763FEC">
      <w:r>
        <w:separator/>
      </w:r>
    </w:p>
  </w:endnote>
  <w:endnote w:type="continuationSeparator" w:id="0">
    <w:p w:rsidR="00213DEF" w:rsidRDefault="00213DEF" w:rsidP="0076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EF" w:rsidRDefault="00213DEF" w:rsidP="00763FEC">
      <w:r>
        <w:separator/>
      </w:r>
    </w:p>
  </w:footnote>
  <w:footnote w:type="continuationSeparator" w:id="0">
    <w:p w:rsidR="00213DEF" w:rsidRDefault="00213DEF" w:rsidP="00763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EF" w:rsidRPr="00C933F2" w:rsidRDefault="00213DEF" w:rsidP="000D4B04">
    <w:pPr>
      <w:jc w:val="center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alt="output_immagine" style="position:absolute;left:0;text-align:left;margin-left:.75pt;margin-top:-1.7pt;width:61.5pt;height:68.25pt;z-index:251658240;visibility:visible">
          <v:imagedata r:id="rId1" o:title=""/>
        </v:shape>
      </w:pict>
    </w:r>
    <w:r>
      <w:rPr>
        <w:noProof/>
      </w:rPr>
      <w:pict>
        <v:shape id="Immagine 1" o:spid="_x0000_s2050" type="#_x0000_t75" alt="logonew_testata" style="position:absolute;left:0;text-align:left;margin-left:446.25pt;margin-top:-.95pt;width:69pt;height:67.5pt;z-index:251657216;visibility:visible">
          <v:imagedata r:id="rId2" o:title=""/>
        </v:shape>
      </w:pict>
    </w:r>
    <w:r w:rsidRPr="00C933F2">
      <w:t xml:space="preserve">ISTITUTO DI ISTRUZIONE SUPERIORE  </w:t>
    </w:r>
    <w:r w:rsidRPr="00C933F2">
      <w:rPr>
        <w:b/>
      </w:rPr>
      <w:t>“CESTARI - RIGHI”</w:t>
    </w:r>
  </w:p>
  <w:p w:rsidR="00213DEF" w:rsidRPr="00C933F2" w:rsidRDefault="00213DEF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>Cod. Mecc. VEIS02200R – C.F. 91021780274</w:t>
    </w:r>
    <w:r w:rsidRPr="00C933F2">
      <w:rPr>
        <w:sz w:val="18"/>
        <w:szCs w:val="18"/>
      </w:rPr>
      <w:br/>
      <w:t xml:space="preserve"> e-mail:   </w:t>
    </w:r>
    <w:hyperlink r:id="rId3" w:history="1">
      <w:r w:rsidRPr="00C933F2">
        <w:rPr>
          <w:rStyle w:val="Hyperlink"/>
          <w:rFonts w:cs="Arial"/>
          <w:sz w:val="18"/>
          <w:szCs w:val="18"/>
        </w:rPr>
        <w:t>veis02200r@istruzione.it</w:t>
      </w:r>
    </w:hyperlink>
  </w:p>
  <w:p w:rsidR="00213DEF" w:rsidRPr="00C933F2" w:rsidRDefault="00213DEF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Hyperlink"/>
          <w:rFonts w:cs="Arial"/>
          <w:sz w:val="18"/>
          <w:szCs w:val="18"/>
        </w:rPr>
        <w:t>veis02200r@pec.istruzione.it</w:t>
      </w:r>
    </w:hyperlink>
  </w:p>
  <w:p w:rsidR="00213DEF" w:rsidRPr="00C933F2" w:rsidRDefault="00213DEF" w:rsidP="000D4B04">
    <w:pPr>
      <w:jc w:val="center"/>
      <w:rPr>
        <w:sz w:val="18"/>
        <w:szCs w:val="18"/>
      </w:rPr>
    </w:pPr>
  </w:p>
  <w:tbl>
    <w:tblPr>
      <w:tblW w:w="0" w:type="auto"/>
      <w:tblLook w:val="00A0"/>
    </w:tblPr>
    <w:tblGrid>
      <w:gridCol w:w="3447"/>
      <w:gridCol w:w="3447"/>
      <w:gridCol w:w="3448"/>
    </w:tblGrid>
    <w:tr w:rsidR="00213DEF" w:rsidRPr="00C933F2" w:rsidTr="002C7C5C">
      <w:trPr>
        <w:trHeight w:val="788"/>
      </w:trPr>
      <w:tc>
        <w:tcPr>
          <w:tcW w:w="3447" w:type="dxa"/>
        </w:tcPr>
        <w:p w:rsidR="00213DEF" w:rsidRPr="00C933F2" w:rsidRDefault="00213DEF" w:rsidP="002C7C5C">
          <w:pPr>
            <w:jc w:val="center"/>
          </w:pPr>
          <w:r w:rsidRPr="00C933F2">
            <w:t>I.T.C.S  “Domenico Cestari”</w:t>
          </w:r>
        </w:p>
        <w:p w:rsidR="00213DEF" w:rsidRPr="00C933F2" w:rsidRDefault="00213DEF" w:rsidP="002C7C5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 Mecc.   VETD022013 (diurno)</w:t>
          </w:r>
        </w:p>
        <w:p w:rsidR="00213DEF" w:rsidRPr="00C933F2" w:rsidRDefault="00213DEF" w:rsidP="002C7C5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 Mecc.: VETD02251C (serale)</w:t>
          </w:r>
        </w:p>
      </w:tc>
      <w:tc>
        <w:tcPr>
          <w:tcW w:w="3447" w:type="dxa"/>
        </w:tcPr>
        <w:p w:rsidR="00213DEF" w:rsidRPr="00C933F2" w:rsidRDefault="00213DEF" w:rsidP="002C7C5C">
          <w:pPr>
            <w:pStyle w:val="Header"/>
            <w:jc w:val="center"/>
          </w:pPr>
          <w:r w:rsidRPr="00C933F2">
            <w:t>I.T.I.S. “Augusto Righi”</w:t>
          </w:r>
        </w:p>
        <w:p w:rsidR="00213DEF" w:rsidRPr="00C933F2" w:rsidRDefault="00213DEF" w:rsidP="002C7C5C">
          <w:pPr>
            <w:pStyle w:val="Header"/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Cod.Mecc.VETF022019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:rsidR="00213DEF" w:rsidRPr="00C933F2" w:rsidRDefault="00213DEF" w:rsidP="002C7C5C">
          <w:pPr>
            <w:pStyle w:val="Header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448" w:type="dxa"/>
        </w:tcPr>
        <w:p w:rsidR="00213DEF" w:rsidRDefault="00213DEF" w:rsidP="00F94F19">
          <w:pPr>
            <w:pStyle w:val="Header"/>
            <w:rPr>
              <w:sz w:val="20"/>
            </w:rPr>
          </w:pPr>
          <w:r w:rsidRPr="00F94F19">
            <w:rPr>
              <w:sz w:val="20"/>
            </w:rPr>
            <w:t>I.P.S.S.A.R “</w:t>
          </w:r>
          <w:r w:rsidRPr="00F94F19">
            <w:t>Giovanni Sandonà</w:t>
          </w:r>
          <w:r>
            <w:rPr>
              <w:sz w:val="20"/>
            </w:rPr>
            <w:t>”</w:t>
          </w:r>
        </w:p>
        <w:p w:rsidR="00213DEF" w:rsidRPr="00C933F2" w:rsidRDefault="00213DEF" w:rsidP="002C7C5C">
          <w:pPr>
            <w:pStyle w:val="Header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</w:t>
          </w:r>
          <w:r>
            <w:rPr>
              <w:sz w:val="18"/>
              <w:szCs w:val="18"/>
            </w:rPr>
            <w:t>od. Mecc. VERH022011</w:t>
          </w:r>
        </w:p>
      </w:tc>
    </w:tr>
    <w:tr w:rsidR="00213DEF" w:rsidRPr="00C933F2" w:rsidTr="00A67020">
      <w:trPr>
        <w:trHeight w:val="283"/>
      </w:trPr>
      <w:tc>
        <w:tcPr>
          <w:tcW w:w="3447" w:type="dxa"/>
          <w:tcBorders>
            <w:bottom w:val="single" w:sz="4" w:space="0" w:color="auto"/>
          </w:tcBorders>
        </w:tcPr>
        <w:p w:rsidR="00213DEF" w:rsidRPr="00C933F2" w:rsidRDefault="00213DEF" w:rsidP="002C7C5C">
          <w:pPr>
            <w:jc w:val="center"/>
          </w:pPr>
        </w:p>
      </w:tc>
      <w:tc>
        <w:tcPr>
          <w:tcW w:w="3447" w:type="dxa"/>
          <w:tcBorders>
            <w:bottom w:val="single" w:sz="4" w:space="0" w:color="auto"/>
          </w:tcBorders>
        </w:tcPr>
        <w:p w:rsidR="00213DEF" w:rsidRPr="00C933F2" w:rsidRDefault="00213DEF" w:rsidP="002C7C5C">
          <w:pPr>
            <w:pStyle w:val="Header"/>
            <w:jc w:val="center"/>
          </w:pPr>
          <w:hyperlink r:id="rId5" w:tgtFrame="_blank" w:history="1">
            <w:r w:rsidRPr="00C933F2">
              <w:rPr>
                <w:rStyle w:val="Hyperlink"/>
                <w:rFonts w:cs="Arial"/>
              </w:rPr>
              <w:t>www.cestari-righi.gov.it</w:t>
            </w:r>
          </w:hyperlink>
        </w:p>
      </w:tc>
      <w:tc>
        <w:tcPr>
          <w:tcW w:w="3448" w:type="dxa"/>
          <w:tcBorders>
            <w:bottom w:val="single" w:sz="4" w:space="0" w:color="auto"/>
          </w:tcBorders>
        </w:tcPr>
        <w:p w:rsidR="00213DEF" w:rsidRPr="00C933F2" w:rsidRDefault="00213DEF" w:rsidP="002C7C5C">
          <w:pPr>
            <w:pStyle w:val="Header"/>
            <w:jc w:val="center"/>
          </w:pPr>
        </w:p>
      </w:tc>
    </w:tr>
    <w:tr w:rsidR="00213DEF" w:rsidRPr="00C933F2" w:rsidTr="00A67020">
      <w:trPr>
        <w:trHeight w:val="283"/>
      </w:trPr>
      <w:tc>
        <w:tcPr>
          <w:tcW w:w="1034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3DEF" w:rsidRPr="00C933F2" w:rsidRDefault="00213DEF" w:rsidP="002C7C5C">
          <w:pPr>
            <w:pStyle w:val="Header"/>
            <w:jc w:val="center"/>
          </w:pPr>
          <w:r w:rsidRPr="00E97738">
            <w:rPr>
              <w:noProof/>
            </w:rPr>
            <w:pict>
              <v:shape id="Immagine 1" o:spid="_x0000_i1026" type="#_x0000_t75" style="width:498.75pt;height:81.75pt;visibility:visible">
                <v:imagedata r:id="rId6" o:title=""/>
              </v:shape>
            </w:pict>
          </w:r>
        </w:p>
      </w:tc>
    </w:tr>
  </w:tbl>
  <w:p w:rsidR="00213DEF" w:rsidRPr="006F13C7" w:rsidRDefault="00213DEF" w:rsidP="00A67020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Times New Roman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2F31A0"/>
    <w:multiLevelType w:val="hybridMultilevel"/>
    <w:tmpl w:val="236C498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0A965B92"/>
    <w:multiLevelType w:val="hybridMultilevel"/>
    <w:tmpl w:val="8DA8F7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9501C6"/>
    <w:multiLevelType w:val="hybridMultilevel"/>
    <w:tmpl w:val="83829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30A22"/>
    <w:multiLevelType w:val="hybridMultilevel"/>
    <w:tmpl w:val="91E43F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C66350"/>
    <w:multiLevelType w:val="hybridMultilevel"/>
    <w:tmpl w:val="6BD404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A62206"/>
    <w:multiLevelType w:val="hybridMultilevel"/>
    <w:tmpl w:val="DF0ED53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56757E05"/>
    <w:multiLevelType w:val="hybridMultilevel"/>
    <w:tmpl w:val="9D08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145"/>
    <w:rsid w:val="00005E2A"/>
    <w:rsid w:val="0002242C"/>
    <w:rsid w:val="000415DF"/>
    <w:rsid w:val="00051CD8"/>
    <w:rsid w:val="00071D9A"/>
    <w:rsid w:val="00083E50"/>
    <w:rsid w:val="00094EFC"/>
    <w:rsid w:val="000B1EFF"/>
    <w:rsid w:val="000C24D7"/>
    <w:rsid w:val="000C439D"/>
    <w:rsid w:val="000D4B04"/>
    <w:rsid w:val="000E1FF3"/>
    <w:rsid w:val="000F23A6"/>
    <w:rsid w:val="000F5145"/>
    <w:rsid w:val="0010306D"/>
    <w:rsid w:val="00106693"/>
    <w:rsid w:val="00114058"/>
    <w:rsid w:val="00115152"/>
    <w:rsid w:val="00122026"/>
    <w:rsid w:val="001224ED"/>
    <w:rsid w:val="00125356"/>
    <w:rsid w:val="00133745"/>
    <w:rsid w:val="00133BB2"/>
    <w:rsid w:val="00141224"/>
    <w:rsid w:val="00174F51"/>
    <w:rsid w:val="001967B7"/>
    <w:rsid w:val="001B201B"/>
    <w:rsid w:val="001B5FAF"/>
    <w:rsid w:val="001C122D"/>
    <w:rsid w:val="001D1EC9"/>
    <w:rsid w:val="001E29B7"/>
    <w:rsid w:val="001F2B1D"/>
    <w:rsid w:val="001F615D"/>
    <w:rsid w:val="00200CCD"/>
    <w:rsid w:val="00213DEF"/>
    <w:rsid w:val="00215AA3"/>
    <w:rsid w:val="002165AA"/>
    <w:rsid w:val="00223AB1"/>
    <w:rsid w:val="002246ED"/>
    <w:rsid w:val="0023049E"/>
    <w:rsid w:val="002321EE"/>
    <w:rsid w:val="00242C56"/>
    <w:rsid w:val="002553C6"/>
    <w:rsid w:val="00257E51"/>
    <w:rsid w:val="00261340"/>
    <w:rsid w:val="00273728"/>
    <w:rsid w:val="00275030"/>
    <w:rsid w:val="0028033A"/>
    <w:rsid w:val="002915B8"/>
    <w:rsid w:val="002923FB"/>
    <w:rsid w:val="00293043"/>
    <w:rsid w:val="002A3AAA"/>
    <w:rsid w:val="002B1D5E"/>
    <w:rsid w:val="002B74E5"/>
    <w:rsid w:val="002B796E"/>
    <w:rsid w:val="002C0357"/>
    <w:rsid w:val="002C7C5C"/>
    <w:rsid w:val="002E5300"/>
    <w:rsid w:val="002F2CF7"/>
    <w:rsid w:val="002F57AA"/>
    <w:rsid w:val="002F689B"/>
    <w:rsid w:val="0030092D"/>
    <w:rsid w:val="0030422A"/>
    <w:rsid w:val="00305576"/>
    <w:rsid w:val="003129C1"/>
    <w:rsid w:val="00321CC8"/>
    <w:rsid w:val="003336F6"/>
    <w:rsid w:val="00351711"/>
    <w:rsid w:val="00361572"/>
    <w:rsid w:val="003617BB"/>
    <w:rsid w:val="003659C7"/>
    <w:rsid w:val="00367938"/>
    <w:rsid w:val="00376A80"/>
    <w:rsid w:val="00381006"/>
    <w:rsid w:val="00390E4C"/>
    <w:rsid w:val="00393A52"/>
    <w:rsid w:val="00393B75"/>
    <w:rsid w:val="00394B98"/>
    <w:rsid w:val="003A1974"/>
    <w:rsid w:val="003A1BD3"/>
    <w:rsid w:val="003B2958"/>
    <w:rsid w:val="003B769F"/>
    <w:rsid w:val="003C4DD8"/>
    <w:rsid w:val="003D085C"/>
    <w:rsid w:val="003E144E"/>
    <w:rsid w:val="003E3B1D"/>
    <w:rsid w:val="00412F14"/>
    <w:rsid w:val="00427AE4"/>
    <w:rsid w:val="00430EAE"/>
    <w:rsid w:val="00436A05"/>
    <w:rsid w:val="004512FE"/>
    <w:rsid w:val="004561E3"/>
    <w:rsid w:val="004577DF"/>
    <w:rsid w:val="004905B5"/>
    <w:rsid w:val="0049527E"/>
    <w:rsid w:val="004952DC"/>
    <w:rsid w:val="00497A1C"/>
    <w:rsid w:val="004A3CF5"/>
    <w:rsid w:val="004A3E6C"/>
    <w:rsid w:val="004C063C"/>
    <w:rsid w:val="004E3445"/>
    <w:rsid w:val="0050001A"/>
    <w:rsid w:val="00502E99"/>
    <w:rsid w:val="005077A8"/>
    <w:rsid w:val="005200CF"/>
    <w:rsid w:val="00524ED1"/>
    <w:rsid w:val="0052592E"/>
    <w:rsid w:val="00530C53"/>
    <w:rsid w:val="00531F7A"/>
    <w:rsid w:val="005346AA"/>
    <w:rsid w:val="00542FBA"/>
    <w:rsid w:val="00546185"/>
    <w:rsid w:val="005461E2"/>
    <w:rsid w:val="00546B24"/>
    <w:rsid w:val="00557595"/>
    <w:rsid w:val="005623EC"/>
    <w:rsid w:val="00562D9B"/>
    <w:rsid w:val="00562E5E"/>
    <w:rsid w:val="00565E9F"/>
    <w:rsid w:val="00574E32"/>
    <w:rsid w:val="005769FB"/>
    <w:rsid w:val="005A7910"/>
    <w:rsid w:val="005B40FE"/>
    <w:rsid w:val="005B6873"/>
    <w:rsid w:val="005D279D"/>
    <w:rsid w:val="005D5240"/>
    <w:rsid w:val="005E3E9F"/>
    <w:rsid w:val="005E487D"/>
    <w:rsid w:val="005E4D89"/>
    <w:rsid w:val="005E61B9"/>
    <w:rsid w:val="006209F6"/>
    <w:rsid w:val="00631064"/>
    <w:rsid w:val="00634148"/>
    <w:rsid w:val="0066370B"/>
    <w:rsid w:val="006717B1"/>
    <w:rsid w:val="0067547E"/>
    <w:rsid w:val="00693118"/>
    <w:rsid w:val="00693530"/>
    <w:rsid w:val="006A392C"/>
    <w:rsid w:val="006A4433"/>
    <w:rsid w:val="006A4AE8"/>
    <w:rsid w:val="006A5665"/>
    <w:rsid w:val="006C4CEF"/>
    <w:rsid w:val="006D2101"/>
    <w:rsid w:val="006D48FD"/>
    <w:rsid w:val="006D4AB0"/>
    <w:rsid w:val="006D61AE"/>
    <w:rsid w:val="006E0612"/>
    <w:rsid w:val="006E36EC"/>
    <w:rsid w:val="006F0D0B"/>
    <w:rsid w:val="006F13C7"/>
    <w:rsid w:val="00704CC8"/>
    <w:rsid w:val="0071166C"/>
    <w:rsid w:val="007258BD"/>
    <w:rsid w:val="0072626A"/>
    <w:rsid w:val="007306F3"/>
    <w:rsid w:val="00731871"/>
    <w:rsid w:val="007322C7"/>
    <w:rsid w:val="00732794"/>
    <w:rsid w:val="00740AD6"/>
    <w:rsid w:val="00742AA0"/>
    <w:rsid w:val="00747765"/>
    <w:rsid w:val="00753D69"/>
    <w:rsid w:val="00763FEC"/>
    <w:rsid w:val="007644D4"/>
    <w:rsid w:val="007646C0"/>
    <w:rsid w:val="007655C2"/>
    <w:rsid w:val="0077213A"/>
    <w:rsid w:val="0078294F"/>
    <w:rsid w:val="00786F93"/>
    <w:rsid w:val="00787148"/>
    <w:rsid w:val="00794E43"/>
    <w:rsid w:val="007A0AC6"/>
    <w:rsid w:val="007A56B6"/>
    <w:rsid w:val="007D0433"/>
    <w:rsid w:val="007D526C"/>
    <w:rsid w:val="00801BE6"/>
    <w:rsid w:val="00810F40"/>
    <w:rsid w:val="008227F1"/>
    <w:rsid w:val="00843F40"/>
    <w:rsid w:val="00853035"/>
    <w:rsid w:val="00853487"/>
    <w:rsid w:val="0088010A"/>
    <w:rsid w:val="00880FFF"/>
    <w:rsid w:val="008853DA"/>
    <w:rsid w:val="008907B1"/>
    <w:rsid w:val="00895DD5"/>
    <w:rsid w:val="008A3FE3"/>
    <w:rsid w:val="008A50EB"/>
    <w:rsid w:val="008B5656"/>
    <w:rsid w:val="008C1FBA"/>
    <w:rsid w:val="008C4652"/>
    <w:rsid w:val="008D06BA"/>
    <w:rsid w:val="008E27E2"/>
    <w:rsid w:val="008E3EE0"/>
    <w:rsid w:val="008E4FC1"/>
    <w:rsid w:val="008F3F50"/>
    <w:rsid w:val="00906973"/>
    <w:rsid w:val="00923F80"/>
    <w:rsid w:val="009274A2"/>
    <w:rsid w:val="00944F4D"/>
    <w:rsid w:val="0096187F"/>
    <w:rsid w:val="009624FE"/>
    <w:rsid w:val="0096657C"/>
    <w:rsid w:val="00976973"/>
    <w:rsid w:val="00976D92"/>
    <w:rsid w:val="00983ABF"/>
    <w:rsid w:val="0099242B"/>
    <w:rsid w:val="009A6FA7"/>
    <w:rsid w:val="009B0A7B"/>
    <w:rsid w:val="009B3EFE"/>
    <w:rsid w:val="009B5391"/>
    <w:rsid w:val="009B7A1D"/>
    <w:rsid w:val="009E5312"/>
    <w:rsid w:val="009E61B1"/>
    <w:rsid w:val="009E7B5D"/>
    <w:rsid w:val="009F3148"/>
    <w:rsid w:val="009F7530"/>
    <w:rsid w:val="009F7B8A"/>
    <w:rsid w:val="00A149EE"/>
    <w:rsid w:val="00A24F38"/>
    <w:rsid w:val="00A27735"/>
    <w:rsid w:val="00A401C6"/>
    <w:rsid w:val="00A51D09"/>
    <w:rsid w:val="00A5200D"/>
    <w:rsid w:val="00A6047D"/>
    <w:rsid w:val="00A654AE"/>
    <w:rsid w:val="00A67020"/>
    <w:rsid w:val="00A858D9"/>
    <w:rsid w:val="00A9368A"/>
    <w:rsid w:val="00AA3EB3"/>
    <w:rsid w:val="00AA43BF"/>
    <w:rsid w:val="00AA55FF"/>
    <w:rsid w:val="00AA79DA"/>
    <w:rsid w:val="00AB6621"/>
    <w:rsid w:val="00AD1319"/>
    <w:rsid w:val="00AF2034"/>
    <w:rsid w:val="00B10F36"/>
    <w:rsid w:val="00B1577D"/>
    <w:rsid w:val="00B23335"/>
    <w:rsid w:val="00B3204D"/>
    <w:rsid w:val="00B34E08"/>
    <w:rsid w:val="00B47475"/>
    <w:rsid w:val="00B507AA"/>
    <w:rsid w:val="00B50B60"/>
    <w:rsid w:val="00B63510"/>
    <w:rsid w:val="00B708D4"/>
    <w:rsid w:val="00B7154A"/>
    <w:rsid w:val="00B71DEB"/>
    <w:rsid w:val="00B7335E"/>
    <w:rsid w:val="00B91943"/>
    <w:rsid w:val="00BA5DA6"/>
    <w:rsid w:val="00BB1F59"/>
    <w:rsid w:val="00BB331E"/>
    <w:rsid w:val="00BB341D"/>
    <w:rsid w:val="00BC73B4"/>
    <w:rsid w:val="00BD1C20"/>
    <w:rsid w:val="00BD278A"/>
    <w:rsid w:val="00C14882"/>
    <w:rsid w:val="00C179C6"/>
    <w:rsid w:val="00C216E4"/>
    <w:rsid w:val="00C52C25"/>
    <w:rsid w:val="00C5412A"/>
    <w:rsid w:val="00C727F3"/>
    <w:rsid w:val="00C933F2"/>
    <w:rsid w:val="00C95809"/>
    <w:rsid w:val="00CA05A4"/>
    <w:rsid w:val="00CA2BF9"/>
    <w:rsid w:val="00CA6F43"/>
    <w:rsid w:val="00CB06CA"/>
    <w:rsid w:val="00CB3299"/>
    <w:rsid w:val="00CB3BC7"/>
    <w:rsid w:val="00CB67AA"/>
    <w:rsid w:val="00CC0175"/>
    <w:rsid w:val="00CD2CDB"/>
    <w:rsid w:val="00CF0A7F"/>
    <w:rsid w:val="00D001CF"/>
    <w:rsid w:val="00D50089"/>
    <w:rsid w:val="00D51DB3"/>
    <w:rsid w:val="00D57DEA"/>
    <w:rsid w:val="00D629AA"/>
    <w:rsid w:val="00D77461"/>
    <w:rsid w:val="00D8039C"/>
    <w:rsid w:val="00D863F9"/>
    <w:rsid w:val="00D933E9"/>
    <w:rsid w:val="00DA4FE0"/>
    <w:rsid w:val="00DA6810"/>
    <w:rsid w:val="00DA68C3"/>
    <w:rsid w:val="00DC0E77"/>
    <w:rsid w:val="00DC78F9"/>
    <w:rsid w:val="00DD1BF8"/>
    <w:rsid w:val="00DD2326"/>
    <w:rsid w:val="00DD2E49"/>
    <w:rsid w:val="00E02876"/>
    <w:rsid w:val="00E031E6"/>
    <w:rsid w:val="00E03F7B"/>
    <w:rsid w:val="00E10AFD"/>
    <w:rsid w:val="00E11DE2"/>
    <w:rsid w:val="00E14CEE"/>
    <w:rsid w:val="00E21839"/>
    <w:rsid w:val="00E2565E"/>
    <w:rsid w:val="00E430E1"/>
    <w:rsid w:val="00E51AFB"/>
    <w:rsid w:val="00E64182"/>
    <w:rsid w:val="00E876D9"/>
    <w:rsid w:val="00E90B57"/>
    <w:rsid w:val="00E97738"/>
    <w:rsid w:val="00EC6914"/>
    <w:rsid w:val="00ED0FB8"/>
    <w:rsid w:val="00EE1B38"/>
    <w:rsid w:val="00F02613"/>
    <w:rsid w:val="00F13159"/>
    <w:rsid w:val="00F1412B"/>
    <w:rsid w:val="00F32595"/>
    <w:rsid w:val="00F327CB"/>
    <w:rsid w:val="00F42730"/>
    <w:rsid w:val="00F45844"/>
    <w:rsid w:val="00F50269"/>
    <w:rsid w:val="00F5608A"/>
    <w:rsid w:val="00F64DD8"/>
    <w:rsid w:val="00F668A2"/>
    <w:rsid w:val="00F72F05"/>
    <w:rsid w:val="00F86172"/>
    <w:rsid w:val="00F94F19"/>
    <w:rsid w:val="00FB083C"/>
    <w:rsid w:val="00FB3958"/>
    <w:rsid w:val="00FC03C2"/>
    <w:rsid w:val="00FC1C53"/>
    <w:rsid w:val="00FC276D"/>
    <w:rsid w:val="00FC374A"/>
    <w:rsid w:val="00FC529B"/>
    <w:rsid w:val="00FD2EC7"/>
    <w:rsid w:val="00FD6C81"/>
    <w:rsid w:val="00FF7AF3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412B"/>
    <w:rPr>
      <w:rFonts w:ascii="Arial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3A52"/>
    <w:rPr>
      <w:rFonts w:ascii="Arial" w:hAnsi="Arial"/>
      <w:b/>
      <w:i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3A52"/>
    <w:rPr>
      <w:rFonts w:ascii="Times New Roman" w:hAnsi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1412B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617BB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7BB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63FE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3F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3FE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3FEC"/>
    <w:rPr>
      <w:rFonts w:cs="Times New Roman"/>
    </w:rPr>
  </w:style>
  <w:style w:type="character" w:styleId="Hyperlink">
    <w:name w:val="Hyperlink"/>
    <w:basedOn w:val="DefaultParagraphFont"/>
    <w:uiPriority w:val="99"/>
    <w:rsid w:val="006A4AE8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810F40"/>
    <w:rPr>
      <w:rFonts w:cs="Times New Roman"/>
      <w:color w:val="0E774A"/>
    </w:rPr>
  </w:style>
  <w:style w:type="paragraph" w:styleId="BodyText">
    <w:name w:val="Body Text"/>
    <w:basedOn w:val="Normal"/>
    <w:link w:val="BodyTextChar"/>
    <w:uiPriority w:val="99"/>
    <w:rsid w:val="00393A52"/>
    <w:pPr>
      <w:jc w:val="both"/>
    </w:pPr>
    <w:rPr>
      <w:rFonts w:cs="Times New Roman"/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3A52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rsid w:val="00F1412B"/>
    <w:pPr>
      <w:ind w:right="-143"/>
      <w:jc w:val="both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412B"/>
    <w:rPr>
      <w:rFonts w:ascii="Arial" w:hAnsi="Arial"/>
      <w:sz w:val="24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rsid w:val="00F1412B"/>
    <w:rPr>
      <w:rFonts w:cs="Times New Roman"/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locked/>
    <w:rsid w:val="00F1412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F1412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4A3E6C"/>
    <w:pPr>
      <w:ind w:left="708"/>
    </w:pPr>
  </w:style>
  <w:style w:type="paragraph" w:styleId="NoSpacing">
    <w:name w:val="No Spacing"/>
    <w:uiPriority w:val="99"/>
    <w:qFormat/>
    <w:rsid w:val="004512FE"/>
    <w:rPr>
      <w:rFonts w:eastAsia="Times New Roman"/>
    </w:rPr>
  </w:style>
  <w:style w:type="paragraph" w:customStyle="1" w:styleId="Corpo">
    <w:name w:val="Corpo"/>
    <w:uiPriority w:val="99"/>
    <w:rsid w:val="00B71DEB"/>
    <w:rPr>
      <w:rFonts w:ascii="Helvetica" w:hAnsi="Helvetica" w:cs="Arial Unicode MS"/>
      <w:color w:val="000000"/>
    </w:rPr>
  </w:style>
  <w:style w:type="paragraph" w:styleId="Revision">
    <w:name w:val="Revision"/>
    <w:hidden/>
    <w:uiPriority w:val="99"/>
    <w:semiHidden/>
    <w:rsid w:val="00530C53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30C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30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0C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0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0C53"/>
    <w:rPr>
      <w:b/>
      <w:bCs/>
    </w:rPr>
  </w:style>
  <w:style w:type="character" w:customStyle="1" w:styleId="IntestazioneCarattere1">
    <w:name w:val="Intestazione Carattere1"/>
    <w:basedOn w:val="DefaultParagraphFont"/>
    <w:uiPriority w:val="99"/>
    <w:semiHidden/>
    <w:locked/>
    <w:rsid w:val="009274A2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CB32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B3299"/>
    <w:rPr>
      <w:rFonts w:ascii="Arial" w:hAnsi="Arial" w:cs="Arial"/>
      <w:sz w:val="24"/>
      <w:szCs w:val="24"/>
    </w:rPr>
  </w:style>
  <w:style w:type="paragraph" w:customStyle="1" w:styleId="Didefault">
    <w:name w:val="Di default"/>
    <w:uiPriority w:val="99"/>
    <w:rsid w:val="0050001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table" w:styleId="TableGrid">
    <w:name w:val="Table Grid"/>
    <w:basedOn w:val="TableNormal"/>
    <w:uiPriority w:val="99"/>
    <w:rsid w:val="006E06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file:///\\SERVER-CESTARI\Documenti%20Segreteria\Documenti%20Condivisi\administrator.CESTARI\Impostazioni%20locali\Impostazioni%20locali\Temporary%20Internet%20Files\Content.Outlook\www.cestari-righi.gov.it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46</Words>
  <Characters>268</Characters>
  <Application>Microsoft Office Outlook</Application>
  <DocSecurity>0</DocSecurity>
  <Lines>0</Lines>
  <Paragraphs>0</Paragraphs>
  <ScaleCrop>false</ScaleCrop>
  <Company>Essedi Shop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CATTEDRE A</dc:title>
  <dc:subject/>
  <dc:creator>roberto.rossi</dc:creator>
  <cp:keywords/>
  <dc:description/>
  <cp:lastModifiedBy>dirigente.cestari</cp:lastModifiedBy>
  <cp:revision>2</cp:revision>
  <cp:lastPrinted>2018-03-16T11:18:00Z</cp:lastPrinted>
  <dcterms:created xsi:type="dcterms:W3CDTF">2018-05-28T06:03:00Z</dcterms:created>
  <dcterms:modified xsi:type="dcterms:W3CDTF">2018-05-28T06:03:00Z</dcterms:modified>
</cp:coreProperties>
</file>